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A26945" w:rsidRPr="001F0BB8" w:rsidTr="00DA2E9E">
        <w:trPr>
          <w:cantSplit/>
          <w:trHeight w:val="4671"/>
        </w:trPr>
        <w:tc>
          <w:tcPr>
            <w:tcW w:w="10137" w:type="dxa"/>
            <w:tcBorders>
              <w:bottom w:val="nil"/>
            </w:tcBorders>
          </w:tcPr>
          <w:p w:rsidR="00A26945" w:rsidRDefault="00A26945" w:rsidP="00D83CFD">
            <w:pPr>
              <w:pStyle w:val="Header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0C3310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emblem" style="width:43.5pt;height:51.75pt;visibility:visible">
                  <v:imagedata r:id="rId4" o:title=""/>
                </v:shape>
              </w:pict>
            </w:r>
          </w:p>
          <w:p w:rsidR="00A26945" w:rsidRPr="00DF5BB7" w:rsidRDefault="00A26945" w:rsidP="00D83CFD">
            <w:pPr>
              <w:pStyle w:val="Header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sz w:val="10"/>
                <w:szCs w:val="10"/>
              </w:rPr>
            </w:pPr>
          </w:p>
          <w:p w:rsidR="00A26945" w:rsidRPr="001F0BB8" w:rsidRDefault="00A26945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A26945" w:rsidRPr="001F0BB8" w:rsidRDefault="00A26945" w:rsidP="008A4D40">
            <w:pPr>
              <w:jc w:val="center"/>
              <w:rPr>
                <w:szCs w:val="28"/>
              </w:rPr>
            </w:pPr>
          </w:p>
          <w:p w:rsidR="00A26945" w:rsidRPr="001F0BB8" w:rsidRDefault="00A26945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A26945" w:rsidRPr="001F0BB8" w:rsidRDefault="00A26945" w:rsidP="008A4D4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A26945" w:rsidRPr="001F0BB8" w:rsidRDefault="00A26945" w:rsidP="008A4D4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13 июня 2013</w:t>
            </w:r>
            <w:r w:rsidRPr="001F0BB8">
              <w:rPr>
                <w:szCs w:val="28"/>
              </w:rPr>
              <w:t xml:space="preserve"> года</w:t>
            </w:r>
            <w:r w:rsidRPr="001F0BB8">
              <w:rPr>
                <w:szCs w:val="28"/>
              </w:rPr>
              <w:tab/>
            </w:r>
            <w:r w:rsidRPr="001F0BB8">
              <w:rPr>
                <w:szCs w:val="28"/>
              </w:rPr>
              <w:tab/>
              <w:t xml:space="preserve">            </w:t>
            </w:r>
            <w:r w:rsidRPr="001F0BB8">
              <w:rPr>
                <w:szCs w:val="28"/>
              </w:rPr>
              <w:tab/>
            </w:r>
            <w:r w:rsidRPr="001F0BB8">
              <w:rPr>
                <w:szCs w:val="28"/>
              </w:rPr>
              <w:tab/>
            </w:r>
            <w:r w:rsidRPr="001F0BB8">
              <w:rPr>
                <w:szCs w:val="28"/>
              </w:rPr>
              <w:tab/>
            </w:r>
            <w:r w:rsidRPr="001F0BB8">
              <w:rPr>
                <w:szCs w:val="28"/>
              </w:rPr>
              <w:tab/>
              <w:t xml:space="preserve">                     </w:t>
            </w:r>
            <w:r>
              <w:rPr>
                <w:szCs w:val="28"/>
              </w:rPr>
              <w:t>№ 89</w:t>
            </w:r>
            <w:r w:rsidRPr="00F35FA3">
              <w:rPr>
                <w:szCs w:val="28"/>
              </w:rPr>
              <w:t>-ТЭ</w:t>
            </w:r>
          </w:p>
          <w:p w:rsidR="00A26945" w:rsidRDefault="00A26945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A26945" w:rsidRPr="001F0BB8" w:rsidRDefault="00A26945" w:rsidP="00D83CFD">
            <w:pPr>
              <w:jc w:val="center"/>
              <w:rPr>
                <w:szCs w:val="28"/>
              </w:rPr>
            </w:pPr>
          </w:p>
          <w:p w:rsidR="00A26945" w:rsidRPr="001F0BB8" w:rsidRDefault="00A26945" w:rsidP="008A4D40">
            <w:pPr>
              <w:jc w:val="center"/>
              <w:rPr>
                <w:b/>
                <w:szCs w:val="28"/>
              </w:rPr>
            </w:pPr>
            <w:r w:rsidRPr="001F0BB8">
              <w:rPr>
                <w:b/>
                <w:bCs/>
                <w:szCs w:val="28"/>
              </w:rPr>
              <w:t xml:space="preserve">Об установлении тарифа </w:t>
            </w:r>
            <w:r w:rsidRPr="001F0BB8">
              <w:rPr>
                <w:b/>
                <w:szCs w:val="28"/>
              </w:rPr>
              <w:t>на тепловую энергию (мощность), поставляемую</w:t>
            </w:r>
          </w:p>
          <w:p w:rsidR="00A26945" w:rsidRPr="00DA2E9E" w:rsidRDefault="00A26945" w:rsidP="00DA2E9E">
            <w:pPr>
              <w:jc w:val="center"/>
              <w:rPr>
                <w:b/>
                <w:bCs/>
                <w:szCs w:val="28"/>
              </w:rPr>
            </w:pPr>
            <w:r w:rsidRPr="001548F0">
              <w:rPr>
                <w:b/>
                <w:bCs/>
                <w:szCs w:val="28"/>
              </w:rPr>
              <w:t>Муниципальн</w:t>
            </w:r>
            <w:r>
              <w:rPr>
                <w:b/>
                <w:bCs/>
                <w:szCs w:val="28"/>
              </w:rPr>
              <w:t>ым</w:t>
            </w:r>
            <w:r w:rsidRPr="001548F0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 xml:space="preserve">казенным </w:t>
            </w:r>
            <w:r w:rsidRPr="001548F0">
              <w:rPr>
                <w:b/>
                <w:bCs/>
                <w:szCs w:val="28"/>
              </w:rPr>
              <w:t>унитарн</w:t>
            </w:r>
            <w:r>
              <w:rPr>
                <w:b/>
                <w:bCs/>
                <w:szCs w:val="28"/>
              </w:rPr>
              <w:t>ым</w:t>
            </w:r>
            <w:r w:rsidRPr="001548F0">
              <w:rPr>
                <w:b/>
                <w:bCs/>
                <w:szCs w:val="28"/>
              </w:rPr>
              <w:t xml:space="preserve"> предприяти</w:t>
            </w:r>
            <w:r>
              <w:rPr>
                <w:b/>
                <w:bCs/>
                <w:szCs w:val="28"/>
              </w:rPr>
              <w:t>ем</w:t>
            </w:r>
            <w:r w:rsidRPr="001548F0">
              <w:rPr>
                <w:b/>
                <w:bCs/>
                <w:szCs w:val="28"/>
              </w:rPr>
              <w:t xml:space="preserve"> </w:t>
            </w:r>
            <w:r w:rsidRPr="008D187A">
              <w:rPr>
                <w:b/>
                <w:szCs w:val="28"/>
              </w:rPr>
              <w:t>Круглоозерного  сельсовета Убинского района Новосибирской области «Круглоозерное ЖКХ»</w:t>
            </w:r>
            <w:r w:rsidRPr="00847AFC">
              <w:rPr>
                <w:b/>
                <w:sz w:val="27"/>
                <w:szCs w:val="27"/>
              </w:rPr>
              <w:t xml:space="preserve">  </w:t>
            </w:r>
            <w:r w:rsidRPr="00847AFC">
              <w:rPr>
                <w:sz w:val="27"/>
                <w:szCs w:val="27"/>
              </w:rPr>
              <w:t xml:space="preserve"> </w:t>
            </w:r>
            <w:r>
              <w:rPr>
                <w:b/>
                <w:bCs/>
                <w:szCs w:val="28"/>
              </w:rPr>
              <w:t xml:space="preserve"> потребителям</w:t>
            </w:r>
          </w:p>
        </w:tc>
      </w:tr>
    </w:tbl>
    <w:p w:rsidR="00A26945" w:rsidRPr="00027A82" w:rsidRDefault="00A26945" w:rsidP="00DA2E9E">
      <w:pPr>
        <w:pStyle w:val="Heading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2010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190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-ФЗ «О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теплоснабжении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риказ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ом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Федеральной службы по тарифам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.08.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2004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 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20-э/2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</w:t>
      </w:r>
      <w:r w:rsidRPr="0036391B">
        <w:rPr>
          <w:rFonts w:ascii="Times New Roman" w:hAnsi="Times New Roman" w:cs="Times New Roman"/>
          <w:b w:val="0"/>
          <w:color w:val="000000"/>
          <w:sz w:val="28"/>
          <w:szCs w:val="28"/>
        </w:rPr>
        <w:t>методических указаний по расчету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регулируемых тарифов и цен на электрическую (тепловую) энергию на розничном (потребительском) рынке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57258F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</w:t>
      </w:r>
      <w:r w:rsidRPr="00360DD9">
        <w:rPr>
          <w:rFonts w:ascii="Times New Roman" w:hAnsi="Times New Roman" w:cs="Times New Roman"/>
          <w:b w:val="0"/>
          <w:sz w:val="28"/>
          <w:szCs w:val="28"/>
        </w:rPr>
        <w:t>мощности)»,</w:t>
      </w:r>
      <w:r w:rsidRPr="00360DD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60DD9">
        <w:rPr>
          <w:rFonts w:ascii="Times New Roman" w:hAnsi="Times New Roman" w:cs="Times New Roman"/>
          <w:b w:val="0"/>
          <w:sz w:val="28"/>
          <w:szCs w:val="28"/>
        </w:rPr>
        <w:t xml:space="preserve"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потребителям, в среднем по субъектам Российской Федерации на 2013 год», </w:t>
      </w:r>
      <w:r w:rsidRPr="00DA2E9E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Новосибирской области от 25.02.2013 № 74-п «О департаменте по тарифам Новосибирской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96580">
        <w:rPr>
          <w:rFonts w:ascii="Times New Roman" w:hAnsi="Times New Roman" w:cs="Times New Roman"/>
          <w:b w:val="0"/>
          <w:sz w:val="28"/>
          <w:szCs w:val="28"/>
        </w:rPr>
        <w:t xml:space="preserve">и решением правления департамента по тарифам Новосибирской области </w:t>
      </w:r>
      <w:r w:rsidRPr="00F9185B">
        <w:rPr>
          <w:rFonts w:ascii="Times New Roman" w:hAnsi="Times New Roman" w:cs="Times New Roman"/>
          <w:b w:val="0"/>
          <w:sz w:val="28"/>
          <w:szCs w:val="28"/>
        </w:rPr>
        <w:t xml:space="preserve">(протокол заседания правления </w:t>
      </w:r>
      <w:r w:rsidRPr="00C90E8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Pr="00C90E85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06</w:t>
      </w:r>
      <w:r w:rsidRPr="00C90E85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C90E85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26</w:t>
      </w:r>
      <w:r w:rsidRPr="00C90E85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A26945" w:rsidRPr="00027A82" w:rsidRDefault="00A26945" w:rsidP="008D187A">
      <w:pPr>
        <w:jc w:val="both"/>
        <w:rPr>
          <w:b/>
          <w:szCs w:val="28"/>
        </w:rPr>
      </w:pPr>
      <w:r w:rsidRPr="00027A82">
        <w:rPr>
          <w:szCs w:val="28"/>
        </w:rPr>
        <w:t>департамент по</w:t>
      </w:r>
      <w:r>
        <w:rPr>
          <w:szCs w:val="28"/>
        </w:rPr>
        <w:t xml:space="preserve"> тарифам Новосибирской области </w:t>
      </w:r>
      <w:r w:rsidRPr="00027A82">
        <w:rPr>
          <w:b/>
          <w:szCs w:val="28"/>
        </w:rPr>
        <w:t>п р и к а з ы в а е т:</w:t>
      </w:r>
    </w:p>
    <w:p w:rsidR="00A26945" w:rsidRPr="008E71BB" w:rsidRDefault="00A26945" w:rsidP="008D187A">
      <w:pPr>
        <w:ind w:firstLine="708"/>
        <w:jc w:val="both"/>
        <w:rPr>
          <w:szCs w:val="28"/>
        </w:rPr>
      </w:pPr>
      <w:r w:rsidRPr="008E71BB">
        <w:rPr>
          <w:szCs w:val="28"/>
        </w:rPr>
        <w:t xml:space="preserve">1. </w:t>
      </w:r>
      <w:r w:rsidRPr="008F0861">
        <w:rPr>
          <w:szCs w:val="28"/>
        </w:rPr>
        <w:t xml:space="preserve">Установить </w:t>
      </w:r>
      <w:r w:rsidRPr="008F0861">
        <w:rPr>
          <w:bCs/>
          <w:szCs w:val="28"/>
        </w:rPr>
        <w:t xml:space="preserve">тариф </w:t>
      </w:r>
      <w:r w:rsidRPr="008F0861">
        <w:rPr>
          <w:szCs w:val="28"/>
        </w:rPr>
        <w:t xml:space="preserve">на тепловую энергию (мощность) для потребителей </w:t>
      </w:r>
      <w:r w:rsidRPr="008D187A">
        <w:rPr>
          <w:bCs/>
          <w:szCs w:val="28"/>
        </w:rPr>
        <w:t>Муниципальн</w:t>
      </w:r>
      <w:r>
        <w:rPr>
          <w:bCs/>
          <w:szCs w:val="28"/>
        </w:rPr>
        <w:t>ого</w:t>
      </w:r>
      <w:r w:rsidRPr="008D187A">
        <w:rPr>
          <w:bCs/>
          <w:szCs w:val="28"/>
        </w:rPr>
        <w:t xml:space="preserve"> казенн</w:t>
      </w:r>
      <w:r>
        <w:rPr>
          <w:bCs/>
          <w:szCs w:val="28"/>
        </w:rPr>
        <w:t>ого</w:t>
      </w:r>
      <w:r w:rsidRPr="008D187A">
        <w:rPr>
          <w:bCs/>
          <w:szCs w:val="28"/>
        </w:rPr>
        <w:t xml:space="preserve"> унитарн</w:t>
      </w:r>
      <w:r>
        <w:rPr>
          <w:bCs/>
          <w:szCs w:val="28"/>
        </w:rPr>
        <w:t>ого</w:t>
      </w:r>
      <w:r w:rsidRPr="008D187A">
        <w:rPr>
          <w:bCs/>
          <w:szCs w:val="28"/>
        </w:rPr>
        <w:t xml:space="preserve"> предприяти</w:t>
      </w:r>
      <w:r>
        <w:rPr>
          <w:bCs/>
          <w:szCs w:val="28"/>
        </w:rPr>
        <w:t>я</w:t>
      </w:r>
      <w:r w:rsidRPr="008D187A">
        <w:rPr>
          <w:bCs/>
          <w:szCs w:val="28"/>
        </w:rPr>
        <w:t xml:space="preserve"> </w:t>
      </w:r>
      <w:r>
        <w:rPr>
          <w:szCs w:val="28"/>
        </w:rPr>
        <w:t xml:space="preserve">Круглоозерного </w:t>
      </w:r>
      <w:r w:rsidRPr="008D187A">
        <w:rPr>
          <w:szCs w:val="28"/>
        </w:rPr>
        <w:t>сельсовета Убинского района Новосибирской области «Круглоозерное ЖКХ»</w:t>
      </w:r>
      <w:r w:rsidRPr="00847AF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               </w:t>
      </w:r>
      <w:r w:rsidRPr="00847AFC">
        <w:rPr>
          <w:sz w:val="27"/>
          <w:szCs w:val="27"/>
        </w:rPr>
        <w:t>(ОГРН 1135485000199, ИНН 5439000800)</w:t>
      </w:r>
      <w:r>
        <w:rPr>
          <w:sz w:val="27"/>
          <w:szCs w:val="27"/>
        </w:rPr>
        <w:t>,</w:t>
      </w:r>
      <w:r w:rsidRPr="008F0861">
        <w:rPr>
          <w:szCs w:val="28"/>
        </w:rPr>
        <w:t xml:space="preserve"> согласно приложению</w:t>
      </w:r>
      <w:r w:rsidRPr="008E71BB">
        <w:rPr>
          <w:szCs w:val="28"/>
        </w:rPr>
        <w:t>.</w:t>
      </w:r>
    </w:p>
    <w:p w:rsidR="00A26945" w:rsidRPr="00027A82" w:rsidRDefault="00A26945" w:rsidP="008D187A">
      <w:pPr>
        <w:ind w:firstLine="708"/>
        <w:jc w:val="both"/>
        <w:rPr>
          <w:szCs w:val="28"/>
        </w:rPr>
      </w:pPr>
      <w:r w:rsidRPr="00027A82">
        <w:rPr>
          <w:szCs w:val="28"/>
        </w:rPr>
        <w:t xml:space="preserve">2. Тариф, установленный в пункте 1 настоящего приказа, действует </w:t>
      </w:r>
      <w:r>
        <w:rPr>
          <w:szCs w:val="28"/>
        </w:rPr>
        <w:t>с            1 июля 2013 года</w:t>
      </w:r>
      <w:r w:rsidRPr="008D187A">
        <w:rPr>
          <w:szCs w:val="28"/>
        </w:rPr>
        <w:t>.</w:t>
      </w:r>
    </w:p>
    <w:p w:rsidR="00A26945" w:rsidRDefault="00A26945" w:rsidP="008A4D40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 w:val="27"/>
          <w:szCs w:val="27"/>
        </w:rPr>
      </w:pPr>
    </w:p>
    <w:p w:rsidR="00A26945" w:rsidRDefault="00A26945" w:rsidP="008A4D40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 w:val="27"/>
          <w:szCs w:val="27"/>
        </w:rPr>
      </w:pPr>
    </w:p>
    <w:p w:rsidR="00A26945" w:rsidRDefault="00A26945" w:rsidP="008A4D40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4F6301">
        <w:rPr>
          <w:szCs w:val="28"/>
        </w:rPr>
        <w:t>Руководитель департамента</w:t>
      </w:r>
      <w:r w:rsidRPr="004F6301">
        <w:rPr>
          <w:szCs w:val="28"/>
        </w:rPr>
        <w:tab/>
      </w:r>
      <w:r w:rsidRPr="004F6301">
        <w:rPr>
          <w:szCs w:val="28"/>
        </w:rPr>
        <w:tab/>
      </w:r>
      <w:r w:rsidRPr="004F6301">
        <w:rPr>
          <w:szCs w:val="28"/>
        </w:rPr>
        <w:tab/>
        <w:t xml:space="preserve">        </w:t>
      </w:r>
      <w:r w:rsidRPr="004F6301">
        <w:rPr>
          <w:szCs w:val="28"/>
        </w:rPr>
        <w:tab/>
      </w:r>
      <w:r>
        <w:rPr>
          <w:szCs w:val="28"/>
        </w:rPr>
        <w:t xml:space="preserve">      </w:t>
      </w:r>
      <w:r w:rsidRPr="004F6301">
        <w:rPr>
          <w:szCs w:val="28"/>
        </w:rPr>
        <w:tab/>
        <w:t xml:space="preserve">               </w:t>
      </w:r>
      <w:r>
        <w:rPr>
          <w:szCs w:val="28"/>
        </w:rPr>
        <w:t xml:space="preserve">       </w:t>
      </w:r>
      <w:r w:rsidRPr="004F6301">
        <w:rPr>
          <w:szCs w:val="28"/>
        </w:rPr>
        <w:t>Н.Н. Жудиков</w:t>
      </w:r>
      <w:r>
        <w:rPr>
          <w:szCs w:val="28"/>
        </w:rPr>
        <w:t>а</w:t>
      </w:r>
    </w:p>
    <w:tbl>
      <w:tblPr>
        <w:tblW w:w="9957" w:type="dxa"/>
        <w:tblInd w:w="108" w:type="dxa"/>
        <w:tblLayout w:type="fixed"/>
        <w:tblLook w:val="0000"/>
      </w:tblPr>
      <w:tblGrid>
        <w:gridCol w:w="900"/>
        <w:gridCol w:w="233"/>
        <w:gridCol w:w="253"/>
        <w:gridCol w:w="2184"/>
        <w:gridCol w:w="1788"/>
        <w:gridCol w:w="289"/>
        <w:gridCol w:w="4253"/>
        <w:gridCol w:w="57"/>
      </w:tblGrid>
      <w:tr w:rsidR="00A26945" w:rsidRPr="001F0BB8" w:rsidTr="00DD7CAB">
        <w:trPr>
          <w:gridAfter w:val="1"/>
          <w:wAfter w:w="57" w:type="dxa"/>
          <w:trHeight w:val="330"/>
        </w:trPr>
        <w:tc>
          <w:tcPr>
            <w:tcW w:w="1133" w:type="dxa"/>
            <w:gridSpan w:val="2"/>
            <w:noWrap/>
            <w:vAlign w:val="bottom"/>
          </w:tcPr>
          <w:p w:rsidR="00A26945" w:rsidRPr="001F0BB8" w:rsidRDefault="00A26945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3" w:type="dxa"/>
            <w:noWrap/>
            <w:vAlign w:val="bottom"/>
          </w:tcPr>
          <w:p w:rsidR="00A26945" w:rsidRPr="001F0BB8" w:rsidRDefault="00A26945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72" w:type="dxa"/>
            <w:gridSpan w:val="2"/>
            <w:noWrap/>
            <w:vAlign w:val="bottom"/>
          </w:tcPr>
          <w:p w:rsidR="00A26945" w:rsidRPr="001F0BB8" w:rsidRDefault="00A26945" w:rsidP="008A4D40">
            <w:pPr>
              <w:jc w:val="center"/>
              <w:rPr>
                <w:sz w:val="20"/>
              </w:rPr>
            </w:pPr>
          </w:p>
        </w:tc>
        <w:tc>
          <w:tcPr>
            <w:tcW w:w="289" w:type="dxa"/>
            <w:noWrap/>
            <w:vAlign w:val="bottom"/>
          </w:tcPr>
          <w:p w:rsidR="00A26945" w:rsidRPr="001F0BB8" w:rsidRDefault="00A26945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253" w:type="dxa"/>
            <w:noWrap/>
            <w:vAlign w:val="bottom"/>
          </w:tcPr>
          <w:p w:rsidR="00A26945" w:rsidRPr="003F6DAD" w:rsidRDefault="00A26945" w:rsidP="00215845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 xml:space="preserve">Приложение </w:t>
            </w:r>
          </w:p>
        </w:tc>
      </w:tr>
      <w:tr w:rsidR="00A26945" w:rsidRPr="001F0BB8" w:rsidTr="00DD7CAB">
        <w:trPr>
          <w:gridAfter w:val="1"/>
          <w:wAfter w:w="57" w:type="dxa"/>
          <w:trHeight w:val="240"/>
        </w:trPr>
        <w:tc>
          <w:tcPr>
            <w:tcW w:w="1133" w:type="dxa"/>
            <w:gridSpan w:val="2"/>
            <w:noWrap/>
            <w:vAlign w:val="bottom"/>
          </w:tcPr>
          <w:p w:rsidR="00A26945" w:rsidRPr="001F0BB8" w:rsidRDefault="00A26945" w:rsidP="008A4D40">
            <w:pPr>
              <w:rPr>
                <w:sz w:val="20"/>
              </w:rPr>
            </w:pPr>
          </w:p>
        </w:tc>
        <w:tc>
          <w:tcPr>
            <w:tcW w:w="253" w:type="dxa"/>
            <w:noWrap/>
            <w:vAlign w:val="bottom"/>
          </w:tcPr>
          <w:p w:rsidR="00A26945" w:rsidRPr="001F0BB8" w:rsidRDefault="00A26945" w:rsidP="008A4D40">
            <w:pPr>
              <w:rPr>
                <w:sz w:val="20"/>
              </w:rPr>
            </w:pPr>
          </w:p>
        </w:tc>
        <w:tc>
          <w:tcPr>
            <w:tcW w:w="3972" w:type="dxa"/>
            <w:gridSpan w:val="2"/>
            <w:noWrap/>
            <w:vAlign w:val="bottom"/>
          </w:tcPr>
          <w:p w:rsidR="00A26945" w:rsidRPr="001F0BB8" w:rsidRDefault="00A26945" w:rsidP="008A4D40">
            <w:pPr>
              <w:jc w:val="center"/>
              <w:rPr>
                <w:sz w:val="20"/>
              </w:rPr>
            </w:pPr>
          </w:p>
        </w:tc>
        <w:tc>
          <w:tcPr>
            <w:tcW w:w="289" w:type="dxa"/>
            <w:noWrap/>
            <w:vAlign w:val="bottom"/>
          </w:tcPr>
          <w:p w:rsidR="00A26945" w:rsidRPr="001F0BB8" w:rsidRDefault="00A26945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253" w:type="dxa"/>
            <w:noWrap/>
            <w:vAlign w:val="bottom"/>
          </w:tcPr>
          <w:p w:rsidR="00A26945" w:rsidRPr="003F6DAD" w:rsidRDefault="00A26945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A26945" w:rsidRPr="001F0BB8" w:rsidTr="00DD7CAB">
        <w:trPr>
          <w:gridAfter w:val="1"/>
          <w:wAfter w:w="57" w:type="dxa"/>
          <w:trHeight w:val="129"/>
        </w:trPr>
        <w:tc>
          <w:tcPr>
            <w:tcW w:w="1133" w:type="dxa"/>
            <w:gridSpan w:val="2"/>
            <w:noWrap/>
            <w:vAlign w:val="bottom"/>
          </w:tcPr>
          <w:p w:rsidR="00A26945" w:rsidRPr="001F0BB8" w:rsidRDefault="00A26945" w:rsidP="008A4D40">
            <w:pPr>
              <w:jc w:val="right"/>
              <w:rPr>
                <w:sz w:val="20"/>
              </w:rPr>
            </w:pPr>
          </w:p>
        </w:tc>
        <w:tc>
          <w:tcPr>
            <w:tcW w:w="253" w:type="dxa"/>
            <w:vAlign w:val="center"/>
          </w:tcPr>
          <w:p w:rsidR="00A26945" w:rsidRPr="001F0BB8" w:rsidRDefault="00A26945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72" w:type="dxa"/>
            <w:gridSpan w:val="2"/>
            <w:noWrap/>
            <w:vAlign w:val="bottom"/>
          </w:tcPr>
          <w:p w:rsidR="00A26945" w:rsidRPr="001F0BB8" w:rsidRDefault="00A26945" w:rsidP="008A4D40">
            <w:pPr>
              <w:jc w:val="center"/>
              <w:rPr>
                <w:sz w:val="20"/>
              </w:rPr>
            </w:pPr>
          </w:p>
        </w:tc>
        <w:tc>
          <w:tcPr>
            <w:tcW w:w="289" w:type="dxa"/>
            <w:noWrap/>
            <w:vAlign w:val="bottom"/>
          </w:tcPr>
          <w:p w:rsidR="00A26945" w:rsidRPr="001F0BB8" w:rsidRDefault="00A26945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253" w:type="dxa"/>
            <w:noWrap/>
            <w:vAlign w:val="bottom"/>
          </w:tcPr>
          <w:p w:rsidR="00A26945" w:rsidRPr="003F6DAD" w:rsidRDefault="00A26945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Новосибирской области</w:t>
            </w:r>
          </w:p>
        </w:tc>
      </w:tr>
      <w:tr w:rsidR="00A26945" w:rsidRPr="00F35FA3" w:rsidTr="00DD7CAB">
        <w:trPr>
          <w:gridAfter w:val="1"/>
          <w:wAfter w:w="57" w:type="dxa"/>
          <w:trHeight w:val="322"/>
        </w:trPr>
        <w:tc>
          <w:tcPr>
            <w:tcW w:w="1133" w:type="dxa"/>
            <w:gridSpan w:val="2"/>
            <w:noWrap/>
            <w:vAlign w:val="bottom"/>
          </w:tcPr>
          <w:p w:rsidR="00A26945" w:rsidRPr="001F0BB8" w:rsidRDefault="00A26945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3" w:type="dxa"/>
            <w:vAlign w:val="center"/>
          </w:tcPr>
          <w:p w:rsidR="00A26945" w:rsidRPr="001F0BB8" w:rsidRDefault="00A26945" w:rsidP="008A4D40">
            <w:pPr>
              <w:jc w:val="center"/>
              <w:rPr>
                <w:sz w:val="20"/>
              </w:rPr>
            </w:pPr>
          </w:p>
        </w:tc>
        <w:tc>
          <w:tcPr>
            <w:tcW w:w="3972" w:type="dxa"/>
            <w:gridSpan w:val="2"/>
            <w:noWrap/>
            <w:vAlign w:val="bottom"/>
          </w:tcPr>
          <w:p w:rsidR="00A26945" w:rsidRPr="001F0BB8" w:rsidRDefault="00A26945" w:rsidP="008A4D40">
            <w:pPr>
              <w:jc w:val="center"/>
              <w:rPr>
                <w:sz w:val="20"/>
              </w:rPr>
            </w:pPr>
          </w:p>
        </w:tc>
        <w:tc>
          <w:tcPr>
            <w:tcW w:w="289" w:type="dxa"/>
            <w:noWrap/>
            <w:vAlign w:val="bottom"/>
          </w:tcPr>
          <w:p w:rsidR="00A26945" w:rsidRPr="001F0BB8" w:rsidRDefault="00A26945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253" w:type="dxa"/>
            <w:noWrap/>
            <w:vAlign w:val="bottom"/>
          </w:tcPr>
          <w:p w:rsidR="00A26945" w:rsidRDefault="00A26945" w:rsidP="0071207F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13.06.2013</w:t>
            </w:r>
            <w:r w:rsidRPr="003F6DAD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89</w:t>
            </w:r>
            <w:r w:rsidRPr="003F6DAD">
              <w:rPr>
                <w:sz w:val="24"/>
                <w:szCs w:val="24"/>
              </w:rPr>
              <w:t>-ТЭ</w:t>
            </w:r>
          </w:p>
          <w:p w:rsidR="00A26945" w:rsidRPr="003F6DAD" w:rsidRDefault="00A2694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A26945" w:rsidRPr="00F35FA3" w:rsidTr="00DD7CAB">
        <w:trPr>
          <w:gridAfter w:val="1"/>
          <w:wAfter w:w="57" w:type="dxa"/>
          <w:trHeight w:val="830"/>
        </w:trPr>
        <w:tc>
          <w:tcPr>
            <w:tcW w:w="9900" w:type="dxa"/>
            <w:gridSpan w:val="7"/>
            <w:vAlign w:val="center"/>
          </w:tcPr>
          <w:p w:rsidR="00A26945" w:rsidRPr="00753DDE" w:rsidRDefault="00A26945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753DDE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A26945" w:rsidRDefault="00A26945" w:rsidP="0071207F">
            <w:pPr>
              <w:jc w:val="center"/>
              <w:rPr>
                <w:b/>
                <w:bCs/>
                <w:sz w:val="24"/>
                <w:szCs w:val="24"/>
              </w:rPr>
            </w:pPr>
            <w:r w:rsidRPr="008D187A">
              <w:rPr>
                <w:b/>
                <w:bCs/>
                <w:sz w:val="24"/>
                <w:szCs w:val="24"/>
              </w:rPr>
              <w:t>Муниципального казенного унитарн</w:t>
            </w:r>
            <w:r>
              <w:rPr>
                <w:b/>
                <w:bCs/>
                <w:sz w:val="24"/>
                <w:szCs w:val="24"/>
              </w:rPr>
              <w:t xml:space="preserve">ого предприятия Круглоозерного </w:t>
            </w:r>
            <w:r w:rsidRPr="008D187A">
              <w:rPr>
                <w:b/>
                <w:bCs/>
                <w:sz w:val="24"/>
                <w:szCs w:val="24"/>
              </w:rPr>
              <w:t>сельсовета Убинского района Новосибирско</w:t>
            </w:r>
            <w:r>
              <w:rPr>
                <w:b/>
                <w:bCs/>
                <w:sz w:val="24"/>
                <w:szCs w:val="24"/>
              </w:rPr>
              <w:t xml:space="preserve">й области «Круглоозерное ЖКХ» </w:t>
            </w:r>
          </w:p>
          <w:p w:rsidR="00A26945" w:rsidRDefault="00A26945" w:rsidP="0071207F">
            <w:pPr>
              <w:jc w:val="center"/>
              <w:rPr>
                <w:sz w:val="27"/>
                <w:szCs w:val="27"/>
              </w:rPr>
            </w:pPr>
            <w:r w:rsidRPr="008D187A">
              <w:rPr>
                <w:b/>
                <w:bCs/>
                <w:sz w:val="24"/>
                <w:szCs w:val="24"/>
              </w:rPr>
              <w:t>(ОГРН 1135485000199, ИНН 5439000800),</w:t>
            </w:r>
            <w:r>
              <w:rPr>
                <w:sz w:val="27"/>
                <w:szCs w:val="27"/>
              </w:rPr>
              <w:t xml:space="preserve"> </w:t>
            </w:r>
          </w:p>
          <w:p w:rsidR="00A26945" w:rsidRPr="00753DDE" w:rsidRDefault="00A26945" w:rsidP="007120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Убинский</w:t>
            </w:r>
            <w:r w:rsidRPr="00753DDE">
              <w:rPr>
                <w:b/>
                <w:sz w:val="24"/>
                <w:szCs w:val="24"/>
              </w:rPr>
              <w:t xml:space="preserve"> район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26945" w:rsidRPr="00F35FA3" w:rsidRDefault="00A26945" w:rsidP="0071207F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26945" w:rsidTr="00DD7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900" w:type="dxa"/>
            <w:vMerge w:val="restart"/>
          </w:tcPr>
          <w:p w:rsidR="00A26945" w:rsidRPr="001B6BCE" w:rsidRDefault="00A26945" w:rsidP="001B6B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B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26945" w:rsidRPr="001B6BCE" w:rsidRDefault="00A26945" w:rsidP="001B6BCE">
            <w:pPr>
              <w:jc w:val="center"/>
              <w:rPr>
                <w:sz w:val="24"/>
                <w:szCs w:val="24"/>
              </w:rPr>
            </w:pPr>
            <w:r w:rsidRPr="001B6BCE">
              <w:rPr>
                <w:sz w:val="24"/>
                <w:szCs w:val="24"/>
              </w:rPr>
              <w:t>п/п</w:t>
            </w:r>
          </w:p>
        </w:tc>
        <w:tc>
          <w:tcPr>
            <w:tcW w:w="2670" w:type="dxa"/>
            <w:gridSpan w:val="3"/>
            <w:vMerge w:val="restart"/>
          </w:tcPr>
          <w:p w:rsidR="00A26945" w:rsidRPr="001B6BCE" w:rsidRDefault="00A26945" w:rsidP="001B6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gridSpan w:val="4"/>
          </w:tcPr>
          <w:p w:rsidR="00A26945" w:rsidRPr="001B6BCE" w:rsidRDefault="00A26945" w:rsidP="001B6BCE">
            <w:pPr>
              <w:jc w:val="center"/>
              <w:rPr>
                <w:sz w:val="24"/>
                <w:szCs w:val="24"/>
              </w:rPr>
            </w:pPr>
            <w:r w:rsidRPr="001B6BCE">
              <w:rPr>
                <w:sz w:val="24"/>
                <w:szCs w:val="24"/>
              </w:rPr>
              <w:t>Тариф на тепловую энергию*</w:t>
            </w:r>
          </w:p>
        </w:tc>
      </w:tr>
      <w:tr w:rsidR="00A26945" w:rsidTr="00DD7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900" w:type="dxa"/>
            <w:vMerge/>
          </w:tcPr>
          <w:p w:rsidR="00A26945" w:rsidRPr="001B6BCE" w:rsidRDefault="00A26945" w:rsidP="001B6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vMerge/>
          </w:tcPr>
          <w:p w:rsidR="00A26945" w:rsidRPr="001B6BCE" w:rsidRDefault="00A26945" w:rsidP="001B6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gridSpan w:val="4"/>
          </w:tcPr>
          <w:p w:rsidR="00A26945" w:rsidRPr="001B6BCE" w:rsidRDefault="00A26945" w:rsidP="001B6BCE">
            <w:pPr>
              <w:jc w:val="center"/>
              <w:rPr>
                <w:sz w:val="24"/>
                <w:szCs w:val="24"/>
              </w:rPr>
            </w:pPr>
            <w:r w:rsidRPr="001B6BCE">
              <w:rPr>
                <w:sz w:val="24"/>
                <w:szCs w:val="24"/>
              </w:rPr>
              <w:t>горячая вода</w:t>
            </w:r>
          </w:p>
          <w:p w:rsidR="00A26945" w:rsidRPr="001B6BCE" w:rsidRDefault="00A26945" w:rsidP="001B6BCE">
            <w:pPr>
              <w:jc w:val="center"/>
              <w:rPr>
                <w:sz w:val="24"/>
                <w:szCs w:val="24"/>
              </w:rPr>
            </w:pPr>
            <w:r w:rsidRPr="001B6BCE">
              <w:rPr>
                <w:bCs/>
                <w:sz w:val="24"/>
                <w:szCs w:val="24"/>
              </w:rPr>
              <w:t>с 01.07.2013</w:t>
            </w:r>
          </w:p>
        </w:tc>
      </w:tr>
      <w:tr w:rsidR="00A26945" w:rsidTr="00DD7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900" w:type="dxa"/>
          </w:tcPr>
          <w:p w:rsidR="00A26945" w:rsidRPr="001B6BCE" w:rsidRDefault="00A26945">
            <w:pPr>
              <w:rPr>
                <w:sz w:val="24"/>
                <w:szCs w:val="24"/>
              </w:rPr>
            </w:pPr>
            <w:r w:rsidRPr="001B6BCE">
              <w:rPr>
                <w:sz w:val="24"/>
                <w:szCs w:val="24"/>
              </w:rPr>
              <w:t>1.</w:t>
            </w:r>
          </w:p>
        </w:tc>
        <w:tc>
          <w:tcPr>
            <w:tcW w:w="9057" w:type="dxa"/>
            <w:gridSpan w:val="7"/>
          </w:tcPr>
          <w:p w:rsidR="00A26945" w:rsidRPr="001B6BCE" w:rsidRDefault="00A26945">
            <w:pPr>
              <w:rPr>
                <w:sz w:val="24"/>
                <w:szCs w:val="24"/>
              </w:rPr>
            </w:pPr>
            <w:r w:rsidRPr="001B6BCE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A26945" w:rsidTr="00DD7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900" w:type="dxa"/>
          </w:tcPr>
          <w:p w:rsidR="00A26945" w:rsidRPr="001B6BCE" w:rsidRDefault="00A26945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  <w:gridSpan w:val="3"/>
          </w:tcPr>
          <w:p w:rsidR="00A26945" w:rsidRPr="001B6BCE" w:rsidRDefault="00A26945">
            <w:pPr>
              <w:rPr>
                <w:sz w:val="24"/>
                <w:szCs w:val="24"/>
              </w:rPr>
            </w:pPr>
            <w:r w:rsidRPr="001B6BCE">
              <w:rPr>
                <w:sz w:val="24"/>
                <w:szCs w:val="24"/>
              </w:rPr>
              <w:t xml:space="preserve">одноставочный </w:t>
            </w:r>
            <w:r w:rsidRPr="001B6BCE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6387" w:type="dxa"/>
            <w:gridSpan w:val="4"/>
          </w:tcPr>
          <w:p w:rsidR="00A26945" w:rsidRPr="001B6BCE" w:rsidRDefault="00A26945" w:rsidP="001B6BCE">
            <w:pPr>
              <w:jc w:val="center"/>
              <w:outlineLvl w:val="0"/>
              <w:rPr>
                <w:sz w:val="24"/>
                <w:szCs w:val="24"/>
              </w:rPr>
            </w:pPr>
            <w:r w:rsidRPr="001B6BCE">
              <w:rPr>
                <w:sz w:val="24"/>
                <w:szCs w:val="24"/>
              </w:rPr>
              <w:t>1345,6**</w:t>
            </w:r>
          </w:p>
          <w:p w:rsidR="00A26945" w:rsidRPr="001B6BCE" w:rsidRDefault="00A26945" w:rsidP="001B6BCE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A26945" w:rsidTr="00DD7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900" w:type="dxa"/>
          </w:tcPr>
          <w:p w:rsidR="00A26945" w:rsidRPr="001B6BCE" w:rsidRDefault="00A26945">
            <w:pPr>
              <w:rPr>
                <w:sz w:val="24"/>
                <w:szCs w:val="24"/>
              </w:rPr>
            </w:pPr>
          </w:p>
        </w:tc>
        <w:tc>
          <w:tcPr>
            <w:tcW w:w="9057" w:type="dxa"/>
            <w:gridSpan w:val="7"/>
          </w:tcPr>
          <w:p w:rsidR="00A26945" w:rsidRPr="001B6BCE" w:rsidRDefault="00A26945" w:rsidP="00215845">
            <w:pPr>
              <w:rPr>
                <w:sz w:val="24"/>
                <w:szCs w:val="24"/>
              </w:rPr>
            </w:pPr>
            <w:r w:rsidRPr="001B6BCE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A26945" w:rsidTr="00DD7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900" w:type="dxa"/>
          </w:tcPr>
          <w:p w:rsidR="00A26945" w:rsidRPr="001B6BCE" w:rsidRDefault="00A26945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  <w:gridSpan w:val="3"/>
          </w:tcPr>
          <w:p w:rsidR="00A26945" w:rsidRPr="001B6BCE" w:rsidRDefault="00A26945">
            <w:pPr>
              <w:rPr>
                <w:sz w:val="24"/>
                <w:szCs w:val="24"/>
              </w:rPr>
            </w:pPr>
            <w:r w:rsidRPr="001B6BCE">
              <w:rPr>
                <w:sz w:val="24"/>
                <w:szCs w:val="24"/>
              </w:rPr>
              <w:t xml:space="preserve">одноставочный </w:t>
            </w:r>
            <w:r w:rsidRPr="001B6BCE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6387" w:type="dxa"/>
            <w:gridSpan w:val="4"/>
          </w:tcPr>
          <w:p w:rsidR="00A26945" w:rsidRPr="001B6BCE" w:rsidRDefault="00A26945" w:rsidP="001B6BCE">
            <w:pPr>
              <w:jc w:val="center"/>
              <w:outlineLvl w:val="0"/>
              <w:rPr>
                <w:sz w:val="24"/>
                <w:szCs w:val="24"/>
              </w:rPr>
            </w:pPr>
            <w:r w:rsidRPr="001B6BCE">
              <w:rPr>
                <w:sz w:val="24"/>
                <w:szCs w:val="24"/>
              </w:rPr>
              <w:t>1345,6**</w:t>
            </w:r>
          </w:p>
          <w:p w:rsidR="00A26945" w:rsidRPr="001B6BCE" w:rsidRDefault="00A26945" w:rsidP="001B6BCE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A26945" w:rsidRDefault="00A26945" w:rsidP="00215845">
      <w:pPr>
        <w:pStyle w:val="Header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*потребители тепловой энергии в паре отсутствуют</w:t>
      </w:r>
    </w:p>
    <w:p w:rsidR="00A26945" w:rsidRPr="003F6DAD" w:rsidRDefault="00A26945" w:rsidP="00215845">
      <w:pPr>
        <w:pStyle w:val="Header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3F6DAD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A26945" w:rsidRDefault="00A26945" w:rsidP="008115A5">
      <w:pPr>
        <w:jc w:val="center"/>
      </w:pPr>
      <w:r>
        <w:t>_____________</w:t>
      </w:r>
    </w:p>
    <w:sectPr w:rsidR="00A26945" w:rsidSect="00DD7CA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27A82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3310"/>
    <w:rsid w:val="000C4D69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6BCE"/>
    <w:rsid w:val="001B7B25"/>
    <w:rsid w:val="001C46A7"/>
    <w:rsid w:val="001D004A"/>
    <w:rsid w:val="001D6B63"/>
    <w:rsid w:val="001D7E0B"/>
    <w:rsid w:val="001E0BD4"/>
    <w:rsid w:val="001E3891"/>
    <w:rsid w:val="001F0BB8"/>
    <w:rsid w:val="001F1F87"/>
    <w:rsid w:val="0020225A"/>
    <w:rsid w:val="00215845"/>
    <w:rsid w:val="00215EF3"/>
    <w:rsid w:val="00223F91"/>
    <w:rsid w:val="0022649A"/>
    <w:rsid w:val="00226A23"/>
    <w:rsid w:val="00232820"/>
    <w:rsid w:val="00243BC2"/>
    <w:rsid w:val="0024648B"/>
    <w:rsid w:val="00263385"/>
    <w:rsid w:val="0027745A"/>
    <w:rsid w:val="00285442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19FF"/>
    <w:rsid w:val="00344053"/>
    <w:rsid w:val="00344AE5"/>
    <w:rsid w:val="0034535B"/>
    <w:rsid w:val="0034713C"/>
    <w:rsid w:val="00353398"/>
    <w:rsid w:val="003538F5"/>
    <w:rsid w:val="00357E81"/>
    <w:rsid w:val="00360DD9"/>
    <w:rsid w:val="003634CE"/>
    <w:rsid w:val="0036391B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7258F"/>
    <w:rsid w:val="00575643"/>
    <w:rsid w:val="00575B70"/>
    <w:rsid w:val="00577A17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580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7A23"/>
    <w:rsid w:val="00741E3F"/>
    <w:rsid w:val="00753DDE"/>
    <w:rsid w:val="00754ED8"/>
    <w:rsid w:val="00760AD4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23B25"/>
    <w:rsid w:val="00830C5F"/>
    <w:rsid w:val="00832433"/>
    <w:rsid w:val="0083499E"/>
    <w:rsid w:val="00835C4E"/>
    <w:rsid w:val="00843EA9"/>
    <w:rsid w:val="008472AA"/>
    <w:rsid w:val="00847AFC"/>
    <w:rsid w:val="008524EF"/>
    <w:rsid w:val="00854DC6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A7952"/>
    <w:rsid w:val="008B1DC4"/>
    <w:rsid w:val="008B3C7D"/>
    <w:rsid w:val="008B7288"/>
    <w:rsid w:val="008C6BBF"/>
    <w:rsid w:val="008D12EC"/>
    <w:rsid w:val="008D187A"/>
    <w:rsid w:val="008D6BAC"/>
    <w:rsid w:val="008E1720"/>
    <w:rsid w:val="008E71BB"/>
    <w:rsid w:val="008F0861"/>
    <w:rsid w:val="00902647"/>
    <w:rsid w:val="00904441"/>
    <w:rsid w:val="00910AD4"/>
    <w:rsid w:val="00911315"/>
    <w:rsid w:val="00912120"/>
    <w:rsid w:val="00915410"/>
    <w:rsid w:val="00920B03"/>
    <w:rsid w:val="00920ED5"/>
    <w:rsid w:val="00921959"/>
    <w:rsid w:val="00921A44"/>
    <w:rsid w:val="00925E26"/>
    <w:rsid w:val="00927E23"/>
    <w:rsid w:val="00930DDF"/>
    <w:rsid w:val="00931CDF"/>
    <w:rsid w:val="00937183"/>
    <w:rsid w:val="00940DA8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26945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190D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083C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0E85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032"/>
    <w:rsid w:val="00D77767"/>
    <w:rsid w:val="00D83CFD"/>
    <w:rsid w:val="00D854EC"/>
    <w:rsid w:val="00D875FE"/>
    <w:rsid w:val="00D900D9"/>
    <w:rsid w:val="00DA190F"/>
    <w:rsid w:val="00DA2E9E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7CAB"/>
    <w:rsid w:val="00DE0681"/>
    <w:rsid w:val="00DE611E"/>
    <w:rsid w:val="00DF1483"/>
    <w:rsid w:val="00DF518B"/>
    <w:rsid w:val="00DF5BB7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41A8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33E7"/>
    <w:rsid w:val="00F26D82"/>
    <w:rsid w:val="00F308BB"/>
    <w:rsid w:val="00F35D13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185B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D40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4D4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A4D40"/>
    <w:rPr>
      <w:rFonts w:ascii="Times New Roman" w:hAnsi="Times New Roman" w:cs="Times New Roman"/>
      <w:b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8A4D4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4D4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A4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4D40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2158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7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62233D-1051-499E-8BB7-D6E569600AD4}"/>
</file>

<file path=customXml/itemProps2.xml><?xml version="1.0" encoding="utf-8"?>
<ds:datastoreItem xmlns:ds="http://schemas.openxmlformats.org/officeDocument/2006/customXml" ds:itemID="{0569D9F2-012D-420F-B921-75141C2F8612}"/>
</file>

<file path=customXml/itemProps3.xml><?xml version="1.0" encoding="utf-8"?>
<ds:datastoreItem xmlns:ds="http://schemas.openxmlformats.org/officeDocument/2006/customXml" ds:itemID="{22154EBF-0B00-4993-9331-451403F73CA7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2</Pages>
  <Words>442</Words>
  <Characters>2521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kas</cp:lastModifiedBy>
  <cp:revision>21</cp:revision>
  <cp:lastPrinted>2012-10-17T10:19:00Z</cp:lastPrinted>
  <dcterms:created xsi:type="dcterms:W3CDTF">2012-10-17T09:58:00Z</dcterms:created>
  <dcterms:modified xsi:type="dcterms:W3CDTF">2013-06-14T05:03:00Z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